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79" w:rsidRPr="006071E4" w:rsidRDefault="006071E4">
      <w:pPr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19 февраля 2021 г. в 1-4 классах МБОУ «</w:t>
      </w:r>
      <w:proofErr w:type="spellStart"/>
      <w:r w:rsidRPr="006071E4"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Pr="006071E4">
        <w:rPr>
          <w:rFonts w:ascii="Times New Roman" w:hAnsi="Times New Roman" w:cs="Times New Roman"/>
          <w:sz w:val="28"/>
          <w:szCs w:val="28"/>
        </w:rPr>
        <w:t xml:space="preserve"> ООШ» Болхо</w:t>
      </w:r>
      <w:bookmarkStart w:id="0" w:name="_GoBack"/>
      <w:bookmarkEnd w:id="0"/>
      <w:r w:rsidRPr="006071E4">
        <w:rPr>
          <w:rFonts w:ascii="Times New Roman" w:hAnsi="Times New Roman" w:cs="Times New Roman"/>
          <w:sz w:val="28"/>
          <w:szCs w:val="28"/>
        </w:rPr>
        <w:t xml:space="preserve">вского  района Орловской области был проведен </w:t>
      </w:r>
      <w:proofErr w:type="spellStart"/>
      <w:r w:rsidRPr="006071E4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6071E4">
        <w:rPr>
          <w:rFonts w:ascii="Times New Roman" w:hAnsi="Times New Roman" w:cs="Times New Roman"/>
          <w:sz w:val="28"/>
          <w:szCs w:val="28"/>
        </w:rPr>
        <w:t xml:space="preserve"> в рамках классного часа по фильму « Когда небо улыбается», приуроченный ко Дню Защитника Отечества. После просмотра фильма проведен анализ. Во время обсуждения фильма ребята высказывали мысли о том, что дети, как и взрослые способны на добрые, большие поступки. Ребятам очень понравились главные герои – Егор и Катя, которые достигли поставленной цели, благодаря кропотливой работе и сотрудничеству с другими членами кружка. Главные герои картины показали, что любое дело нужно доводить до конца. Обсуждали больше то, что даже такие маленькие дети, как ученики начальной школы, могут внести свой вклад в память о событиях Великой Отечественной войны. Пришли к выводу, что нужно чтить и помнить, уважать героев всех войн, и даже в современной жизни, потому что, если мы забудем историю, она может повториться… А «… нам не нужна война»</w:t>
      </w:r>
      <w:proofErr w:type="gramStart"/>
      <w:r w:rsidRPr="006071E4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6071E4">
        <w:rPr>
          <w:rFonts w:ascii="Times New Roman" w:hAnsi="Times New Roman" w:cs="Times New Roman"/>
          <w:sz w:val="28"/>
          <w:szCs w:val="28"/>
        </w:rPr>
        <w:t>говорили дети, Далее, ребятам было предложено сделать иллюстрацию к фильму. И все младшие школьники, не сговариваясь, нарисовали радугу, которая улыбается нам с неба…</w:t>
      </w:r>
    </w:p>
    <w:sectPr w:rsidR="00494479" w:rsidRPr="006071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E4"/>
    <w:rsid w:val="00494479"/>
    <w:rsid w:val="0060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HP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2021-02-23T12:18:00Z</dcterms:created>
  <dcterms:modified xsi:type="dcterms:W3CDTF">2021-02-23T12:18:00Z</dcterms:modified>
</cp:coreProperties>
</file>